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5D26" w14:textId="77777777" w:rsidR="0078308E" w:rsidRDefault="00EA67F4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52958" wp14:editId="4F8FE870">
                <wp:simplePos x="0" y="0"/>
                <wp:positionH relativeFrom="column">
                  <wp:posOffset>3966210</wp:posOffset>
                </wp:positionH>
                <wp:positionV relativeFrom="paragraph">
                  <wp:posOffset>123825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128" w14:textId="77777777"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85295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2.3pt;margin-top:9.7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" filled="f" stroked="f">
                <v:textbox>
                  <w:txbxContent>
                    <w:p w14:paraId="35FD3128" w14:textId="77777777"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4F7DD" wp14:editId="2B35B7B2">
                <wp:simplePos x="0" y="0"/>
                <wp:positionH relativeFrom="column">
                  <wp:posOffset>565150</wp:posOffset>
                </wp:positionH>
                <wp:positionV relativeFrom="paragraph">
                  <wp:posOffset>107950</wp:posOffset>
                </wp:positionV>
                <wp:extent cx="40290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7C8B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EA67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4209A249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D4F7DD" id="Cuadro de texto 13" o:spid="_x0000_s1027" type="#_x0000_t202" style="position:absolute;margin-left:44.5pt;margin-top:8.5pt;width:317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" filled="f" stroked="f">
                <v:textbox>
                  <w:txbxContent>
                    <w:p w14:paraId="1A6F7C8B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EA67F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)</w:t>
                      </w:r>
                    </w:p>
                    <w:p w14:paraId="4209A249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4FC68" wp14:editId="73E40C54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8917E" w14:textId="4C8D47E6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262F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34227E31" w14:textId="77777777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4FC6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4BE8917E" w14:textId="4C8D47E6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262F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34227E31" w14:textId="77777777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9D799" wp14:editId="0A90BD69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B9A7" w14:textId="31637FB6"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9C0A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B9D79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596EB9A7" w14:textId="31637FB6"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9C0A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6DBF1ACA" wp14:editId="5773B9AF">
            <wp:extent cx="672465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6726" w14:textId="77777777"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0DA7439F" wp14:editId="64D9E474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0FAC" w14:textId="725314ED"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262FA3">
        <w:rPr>
          <w:rFonts w:cs="Arial"/>
          <w:noProof/>
          <w:lang w:val="es-MX"/>
        </w:rPr>
        <w:t>29</w:t>
      </w:r>
      <w:r w:rsidR="00262FA3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</w:p>
    <w:p w14:paraId="044AFE6C" w14:textId="77777777"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4C0F2CE8" w14:textId="77777777" w:rsidR="0046455C" w:rsidRPr="004820A3" w:rsidRDefault="004820A3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4820A3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4820A3">
        <w:rPr>
          <w:b/>
          <w:caps/>
          <w:sz w:val="22"/>
        </w:rPr>
        <w:instrText xml:space="preserve"> FORMTEXT </w:instrText>
      </w:r>
      <w:r w:rsidRPr="004820A3">
        <w:rPr>
          <w:b/>
          <w:caps/>
          <w:sz w:val="22"/>
        </w:rPr>
      </w:r>
      <w:r w:rsidRPr="004820A3">
        <w:rPr>
          <w:b/>
          <w:caps/>
          <w:sz w:val="22"/>
        </w:rPr>
        <w:fldChar w:fldCharType="separate"/>
      </w:r>
      <w:r w:rsidRPr="004820A3">
        <w:rPr>
          <w:b/>
          <w:caps/>
          <w:noProof/>
          <w:sz w:val="22"/>
        </w:rPr>
        <w:t>TITULAR (GRADO ACADÉMICO, NOMBRE COMPLETO)</w:t>
      </w:r>
      <w:r w:rsidRPr="004820A3"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</w:p>
    <w:p w14:paraId="7D3A988B" w14:textId="77777777" w:rsidR="004820A3" w:rsidRPr="004820A3" w:rsidRDefault="004820A3" w:rsidP="004820A3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  <w:bookmarkStart w:id="0" w:name="_GoBack"/>
      <w:bookmarkEnd w:id="0"/>
    </w:p>
    <w:p w14:paraId="4BFB0BA6" w14:textId="77777777"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78FAC295" w14:textId="77777777"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4707C1D1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0FA35A27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8C63AE0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7CD5966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5BEB7678" w14:textId="77777777"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EA67F4">
        <w:rPr>
          <w:rFonts w:cs="Arial"/>
          <w:sz w:val="20"/>
          <w:lang w:val="es-MX"/>
        </w:rPr>
        <w:t>1803</w:t>
      </w:r>
      <w:r w:rsidR="00D5331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E95BA9">
        <w:rPr>
          <w:rFonts w:cs="Arial"/>
          <w:sz w:val="20"/>
          <w:lang w:val="es-MX"/>
        </w:rPr>
        <w:t>jesus.antonio</w:t>
      </w:r>
      <w:r w:rsidR="00B24769">
        <w:rPr>
          <w:rFonts w:cs="Arial"/>
          <w:sz w:val="20"/>
          <w:lang w:val="es-MX"/>
        </w:rPr>
        <w:t xml:space="preserve">@uicui.edu.mx. </w:t>
      </w:r>
    </w:p>
    <w:p w14:paraId="732CC051" w14:textId="77777777"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14:paraId="16DAE4C1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6686875E" w14:textId="77777777"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14:paraId="28D88765" w14:textId="77777777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52041762" w14:textId="77777777"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0201FC92" w14:textId="77777777"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21432B15" w14:textId="77777777"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14:paraId="4BA2985A" w14:textId="77777777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5CEF21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F2AA311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1BE91EC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6F10743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47B09132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5BBF0EA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14:paraId="321886C7" w14:textId="77777777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37BB938E" w14:textId="77777777"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1F7521D" w14:textId="77777777"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161E311A" wp14:editId="1F4E68B2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33BA0" wp14:editId="62E31D20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52C26" w14:textId="77777777"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50CB5F68" w14:textId="77777777"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2517FC10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42DBF24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A0A8CF1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2E0CC7E" w14:textId="77777777" w:rsidR="00C7754A" w:rsidRPr="00C00AD4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7511CBD9" w14:textId="77777777" w:rsidR="00C7754A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341B446B" w14:textId="46C62803" w:rsidR="001B6D54" w:rsidRPr="00C00AD4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151C7D3D" w14:textId="77777777"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33BA0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BzmICc3QAAAAcBAAAPAAAAAAAAAAAAAAAAAD4EAABkcnMvZG93bnJldi54bWxQ&#10;SwUGAAAAAAQABADzAAAASAUAAAAA&#10;" filled="f" stroked="f">
                <v:path arrowok="t"/>
                <v:textbox inset=".5mm,.5mm,.5mm,.5mm">
                  <w:txbxContent>
                    <w:p w14:paraId="17952C26" w14:textId="77777777"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50CB5F68" w14:textId="77777777"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2517FC10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42DBF24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A0A8CF1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2E0CC7E" w14:textId="77777777" w:rsidR="00C7754A" w:rsidRPr="00C00AD4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7511CBD9" w14:textId="77777777" w:rsidR="00C7754A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341B446B" w14:textId="46C62803" w:rsidR="001B6D54" w:rsidRPr="00C00AD4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151C7D3D" w14:textId="77777777"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1609DD" w14:textId="77777777"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30B6" wp14:editId="03169907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09CF3" w14:textId="77777777"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E130B6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14:paraId="0ED09CF3" w14:textId="77777777"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6D96" w14:textId="77777777" w:rsidR="0077392A" w:rsidRDefault="0077392A">
      <w:r>
        <w:separator/>
      </w:r>
    </w:p>
  </w:endnote>
  <w:endnote w:type="continuationSeparator" w:id="0">
    <w:p w14:paraId="0B0D76B4" w14:textId="77777777" w:rsidR="0077392A" w:rsidRDefault="007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569D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EE83D4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5839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783D" w14:textId="77777777" w:rsidR="0077392A" w:rsidRDefault="0077392A">
      <w:r>
        <w:separator/>
      </w:r>
    </w:p>
  </w:footnote>
  <w:footnote w:type="continuationSeparator" w:id="0">
    <w:p w14:paraId="66B075F3" w14:textId="77777777" w:rsidR="0077392A" w:rsidRDefault="0077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94"/>
    <w:rsid w:val="0012202C"/>
    <w:rsid w:val="0012447A"/>
    <w:rsid w:val="001353BB"/>
    <w:rsid w:val="00137C78"/>
    <w:rsid w:val="00141E68"/>
    <w:rsid w:val="00143DBF"/>
    <w:rsid w:val="00146BEC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60339"/>
    <w:rsid w:val="00262FA3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2081F"/>
    <w:rsid w:val="003259E3"/>
    <w:rsid w:val="003269C2"/>
    <w:rsid w:val="00327DBB"/>
    <w:rsid w:val="00340D92"/>
    <w:rsid w:val="0035219F"/>
    <w:rsid w:val="00354477"/>
    <w:rsid w:val="003633B1"/>
    <w:rsid w:val="00376577"/>
    <w:rsid w:val="00381C35"/>
    <w:rsid w:val="00387E16"/>
    <w:rsid w:val="0039174D"/>
    <w:rsid w:val="003943AE"/>
    <w:rsid w:val="00396300"/>
    <w:rsid w:val="003A0DF4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964"/>
    <w:rsid w:val="0077368C"/>
    <w:rsid w:val="0077392A"/>
    <w:rsid w:val="0078308E"/>
    <w:rsid w:val="007A761F"/>
    <w:rsid w:val="007C79E2"/>
    <w:rsid w:val="007D4C07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704BE"/>
    <w:rsid w:val="008800A2"/>
    <w:rsid w:val="00881CFA"/>
    <w:rsid w:val="0088316A"/>
    <w:rsid w:val="00886576"/>
    <w:rsid w:val="00887516"/>
    <w:rsid w:val="008A5846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0A8F"/>
    <w:rsid w:val="009C146A"/>
    <w:rsid w:val="009C6538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7754A"/>
    <w:rsid w:val="00C84DE0"/>
    <w:rsid w:val="00C90811"/>
    <w:rsid w:val="00C973EC"/>
    <w:rsid w:val="00CB0CC7"/>
    <w:rsid w:val="00CC2658"/>
    <w:rsid w:val="00CD1CB7"/>
    <w:rsid w:val="00CD720E"/>
    <w:rsid w:val="00CE6E35"/>
    <w:rsid w:val="00CF4598"/>
    <w:rsid w:val="00CF4D46"/>
    <w:rsid w:val="00CF62EE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C6AD5"/>
    <w:rsid w:val="00DD37BF"/>
    <w:rsid w:val="00DE56DD"/>
    <w:rsid w:val="00E02B9B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A67F4"/>
    <w:rsid w:val="00EC182F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0CBA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4D3986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5E50-1EAE-42B9-ABE6-C56E47CD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6</cp:revision>
  <cp:lastPrinted>2024-08-19T18:07:00Z</cp:lastPrinted>
  <dcterms:created xsi:type="dcterms:W3CDTF">2024-08-16T22:46:00Z</dcterms:created>
  <dcterms:modified xsi:type="dcterms:W3CDTF">2025-01-30T15:19:00Z</dcterms:modified>
</cp:coreProperties>
</file>